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7B" w:rsidRPr="00A67B12" w:rsidRDefault="00B6657B" w:rsidP="00A67B12">
      <w:pPr>
        <w:rPr>
          <w:b/>
          <w:bCs/>
          <w:sz w:val="22"/>
          <w:szCs w:val="22"/>
          <w:lang w:val="ru-RU"/>
        </w:rPr>
      </w:pPr>
    </w:p>
    <w:p w:rsidR="00B6657B" w:rsidRPr="00CD2C84" w:rsidRDefault="00B6657B" w:rsidP="00A67B12">
      <w:pPr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                                                                   </w:t>
      </w:r>
      <w:r w:rsidRPr="00CD2C84">
        <w:rPr>
          <w:b/>
          <w:bCs/>
          <w:sz w:val="22"/>
          <w:szCs w:val="22"/>
          <w:lang w:val="ru-RU"/>
        </w:rPr>
        <w:t xml:space="preserve">    </w:t>
      </w:r>
      <w:r w:rsidRPr="00B63270">
        <w:rPr>
          <w:b/>
          <w:bCs/>
          <w:sz w:val="22"/>
          <w:szCs w:val="22"/>
          <w:lang w:val="ru-RU"/>
        </w:rPr>
        <w:object w:dxaOrig="1022" w:dyaOrig="9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5.5pt" o:ole="" fillcolor="window">
            <v:imagedata r:id="rId4" o:title=""/>
          </v:shape>
          <o:OLEObject Type="Embed" ProgID="Word.Picture.8" ShapeID="_x0000_i1025" DrawAspect="Content" ObjectID="_1444798070" r:id="rId5"/>
        </w:object>
      </w:r>
    </w:p>
    <w:p w:rsidR="00B6657B" w:rsidRPr="00A67B12" w:rsidRDefault="00B6657B" w:rsidP="00A67B12">
      <w:pPr>
        <w:spacing w:line="216" w:lineRule="auto"/>
        <w:ind w:right="-22"/>
        <w:rPr>
          <w:b/>
          <w:bCs/>
          <w:sz w:val="22"/>
          <w:szCs w:val="22"/>
          <w:lang w:val="ru-RU"/>
        </w:rPr>
      </w:pPr>
      <w:r w:rsidRPr="00A67B12">
        <w:rPr>
          <w:b/>
          <w:bCs/>
          <w:sz w:val="22"/>
          <w:szCs w:val="22"/>
          <w:lang w:val="ru-RU"/>
        </w:rPr>
        <w:t xml:space="preserve">     АДМИНИСТРАЦИЯ МУНИЦИПАЛЬНОГО ОБРАЗОВАНИЯ «НОВОУНТЕМСКОЕ»</w:t>
      </w:r>
    </w:p>
    <w:p w:rsidR="00B6657B" w:rsidRPr="00A67B12" w:rsidRDefault="00B6657B" w:rsidP="00A67B12">
      <w:pPr>
        <w:spacing w:line="216" w:lineRule="auto"/>
        <w:ind w:right="-22"/>
        <w:jc w:val="center"/>
        <w:rPr>
          <w:b/>
          <w:bCs/>
          <w:sz w:val="22"/>
          <w:szCs w:val="22"/>
          <w:lang w:val="ru-RU"/>
        </w:rPr>
      </w:pPr>
      <w:r w:rsidRPr="00A67B12">
        <w:rPr>
          <w:b/>
          <w:bCs/>
          <w:sz w:val="22"/>
          <w:szCs w:val="22"/>
          <w:lang w:val="ru-RU"/>
        </w:rPr>
        <w:t xml:space="preserve"> «ВЫЛЬ УНТЕМ» МУНИЦИПАЛ КЫЛДЫТЭТЛЭН АДМИНИСТРАЦИЕЗ</w:t>
      </w:r>
    </w:p>
    <w:p w:rsidR="00B6657B" w:rsidRPr="00A67B12" w:rsidRDefault="00B6657B" w:rsidP="00A67B12">
      <w:pPr>
        <w:spacing w:line="216" w:lineRule="auto"/>
        <w:ind w:right="-22"/>
        <w:jc w:val="center"/>
        <w:rPr>
          <w:b/>
          <w:bCs/>
          <w:sz w:val="22"/>
          <w:szCs w:val="22"/>
          <w:lang w:val="ru-RU"/>
        </w:rPr>
      </w:pPr>
    </w:p>
    <w:p w:rsidR="00B6657B" w:rsidRPr="00A67B12" w:rsidRDefault="00B6657B" w:rsidP="00A67B12">
      <w:pPr>
        <w:rPr>
          <w:b/>
          <w:bCs/>
          <w:lang w:val="ru-RU"/>
        </w:rPr>
      </w:pPr>
      <w:r w:rsidRPr="00A67B12">
        <w:rPr>
          <w:b/>
          <w:bCs/>
          <w:lang w:val="ru-RU"/>
        </w:rPr>
        <w:t xml:space="preserve">                                                          ПОСТАНОВЛЕНИЕ</w:t>
      </w:r>
    </w:p>
    <w:p w:rsidR="00B6657B" w:rsidRDefault="00B6657B" w:rsidP="00A67B12">
      <w:pPr>
        <w:pStyle w:val="FR1"/>
        <w:ind w:right="261"/>
        <w:rPr>
          <w:b/>
          <w:bCs/>
          <w:sz w:val="16"/>
          <w:szCs w:val="16"/>
        </w:rPr>
      </w:pPr>
    </w:p>
    <w:p w:rsidR="00B6657B" w:rsidRPr="00A67B12" w:rsidRDefault="00B6657B" w:rsidP="00A67B12">
      <w:pPr>
        <w:rPr>
          <w:lang w:val="ru-RU"/>
        </w:rPr>
      </w:pPr>
    </w:p>
    <w:p w:rsidR="00B6657B" w:rsidRPr="00A67B12" w:rsidRDefault="00B6657B" w:rsidP="00A67B12">
      <w:pPr>
        <w:rPr>
          <w:lang w:val="ru-RU"/>
        </w:rPr>
      </w:pPr>
      <w:r>
        <w:rPr>
          <w:lang w:val="ru-RU"/>
        </w:rPr>
        <w:t xml:space="preserve">  от     22</w:t>
      </w:r>
      <w:r w:rsidRPr="00A67B12">
        <w:rPr>
          <w:lang w:val="ru-RU"/>
        </w:rPr>
        <w:t xml:space="preserve">  октября   2013 года         </w:t>
      </w:r>
      <w:r w:rsidRPr="00A67B12">
        <w:rPr>
          <w:lang w:val="ru-RU"/>
        </w:rPr>
        <w:tab/>
      </w:r>
      <w:r w:rsidRPr="00A67B12">
        <w:rPr>
          <w:lang w:val="ru-RU"/>
        </w:rPr>
        <w:tab/>
      </w:r>
      <w:r w:rsidRPr="00A67B12">
        <w:rPr>
          <w:lang w:val="ru-RU"/>
        </w:rPr>
        <w:tab/>
      </w:r>
      <w:r w:rsidRPr="00A67B12">
        <w:rPr>
          <w:lang w:val="ru-RU"/>
        </w:rPr>
        <w:tab/>
      </w:r>
      <w:r w:rsidRPr="00A67B12">
        <w:rPr>
          <w:lang w:val="ru-RU"/>
        </w:rPr>
        <w:tab/>
      </w:r>
      <w:r>
        <w:rPr>
          <w:lang w:val="ru-RU"/>
        </w:rPr>
        <w:t xml:space="preserve">                           №  44</w:t>
      </w:r>
    </w:p>
    <w:p w:rsidR="00B6657B" w:rsidRPr="00A67B12" w:rsidRDefault="00B6657B" w:rsidP="00A67B12">
      <w:pPr>
        <w:rPr>
          <w:lang w:val="ru-RU"/>
        </w:rPr>
      </w:pPr>
      <w:r w:rsidRPr="00A67B12">
        <w:rPr>
          <w:lang w:val="ru-RU"/>
        </w:rPr>
        <w:t xml:space="preserve">                                                                 дер.Новый Унтем</w:t>
      </w:r>
    </w:p>
    <w:p w:rsidR="00B6657B" w:rsidRPr="00A67B12" w:rsidRDefault="00B6657B" w:rsidP="00A67B12">
      <w:pPr>
        <w:rPr>
          <w:lang w:val="ru-RU"/>
        </w:rPr>
      </w:pPr>
    </w:p>
    <w:p w:rsidR="00B6657B" w:rsidRPr="00A67B12" w:rsidRDefault="00B6657B" w:rsidP="00A67B12">
      <w:pPr>
        <w:jc w:val="both"/>
        <w:rPr>
          <w:lang w:val="ru-RU"/>
        </w:rPr>
      </w:pPr>
    </w:p>
    <w:p w:rsidR="00B6657B" w:rsidRDefault="00B6657B" w:rsidP="00A67B12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 внесении изменений  в Положение о разработке и реализации муниципальных целевых программ на территории МО «Новоунтемское»</w:t>
      </w:r>
    </w:p>
    <w:p w:rsidR="00B6657B" w:rsidRDefault="00B6657B" w:rsidP="00A67B12">
      <w:pPr>
        <w:jc w:val="center"/>
        <w:rPr>
          <w:b/>
          <w:bCs/>
          <w:lang w:val="ru-RU"/>
        </w:rPr>
      </w:pPr>
    </w:p>
    <w:p w:rsidR="00B6657B" w:rsidRDefault="00B6657B" w:rsidP="00A67B12">
      <w:pPr>
        <w:jc w:val="both"/>
        <w:rPr>
          <w:lang w:val="ru-RU"/>
        </w:rPr>
      </w:pPr>
      <w:r>
        <w:rPr>
          <w:lang w:val="ru-RU"/>
        </w:rPr>
        <w:t xml:space="preserve">        Руководствуясь Федеральным  законом № 104-ФЗ от 07.05.2013 «О внесении изменений в Бюджетный Кодекс Российской Федерации и отдельные законодательные  акты Российской Федерации  в связи  с совершенствованием бюджетного процесса, Уставом муниципального образования «Новоунтемское», принимая во внимание протест Прокуратуры  Кезского района  от 25.09.2013 г № 44-2013 на постановление № 18 </w:t>
      </w:r>
    </w:p>
    <w:p w:rsidR="00B6657B" w:rsidRDefault="00B6657B" w:rsidP="00A67B12">
      <w:pPr>
        <w:jc w:val="both"/>
        <w:rPr>
          <w:lang w:val="ru-RU"/>
        </w:rPr>
      </w:pPr>
      <w:r>
        <w:rPr>
          <w:lang w:val="ru-RU"/>
        </w:rPr>
        <w:t>от 21.10.2010 г.</w:t>
      </w:r>
    </w:p>
    <w:p w:rsidR="00B6657B" w:rsidRDefault="00B6657B" w:rsidP="00A67B12">
      <w:pPr>
        <w:ind w:firstLine="709"/>
        <w:jc w:val="both"/>
        <w:rPr>
          <w:lang w:val="ru-RU"/>
        </w:rPr>
      </w:pPr>
      <w:r>
        <w:rPr>
          <w:lang w:val="ru-RU"/>
        </w:rPr>
        <w:t xml:space="preserve">1.Внести в  </w:t>
      </w:r>
      <w:r w:rsidRPr="005A5165">
        <w:rPr>
          <w:lang w:val="ru-RU"/>
        </w:rPr>
        <w:t>Положение о разработке и реализации муниципальных целевых программ на территории МО «</w:t>
      </w:r>
      <w:r>
        <w:rPr>
          <w:lang w:val="ru-RU"/>
        </w:rPr>
        <w:t>Новоунтемское</w:t>
      </w:r>
      <w:r w:rsidRPr="005A5165">
        <w:rPr>
          <w:lang w:val="ru-RU"/>
        </w:rPr>
        <w:t>»,</w:t>
      </w:r>
      <w:r>
        <w:rPr>
          <w:lang w:val="ru-RU"/>
        </w:rPr>
        <w:t xml:space="preserve"> утвержденное постановлением № 18 от 21.10.2010г. муниципального образования «Новоунтемское», следующие изменения:</w:t>
      </w:r>
    </w:p>
    <w:p w:rsidR="00B6657B" w:rsidRDefault="00B6657B" w:rsidP="00A67B12">
      <w:pPr>
        <w:ind w:firstLine="709"/>
        <w:jc w:val="both"/>
        <w:rPr>
          <w:lang w:val="ru-RU"/>
        </w:rPr>
      </w:pPr>
      <w:r>
        <w:rPr>
          <w:lang w:val="ru-RU"/>
        </w:rPr>
        <w:t>1.1.Термин «Муниципальные целевые программы», встречающийся в тексте Положения,  заменить на термин «Муниципальные программы».</w:t>
      </w:r>
    </w:p>
    <w:p w:rsidR="00B6657B" w:rsidRDefault="00B6657B" w:rsidP="00A67B12">
      <w:pPr>
        <w:jc w:val="both"/>
        <w:rPr>
          <w:lang w:val="ru-RU"/>
        </w:rPr>
      </w:pPr>
      <w:r>
        <w:rPr>
          <w:lang w:val="ru-RU"/>
        </w:rPr>
        <w:tab/>
      </w:r>
    </w:p>
    <w:p w:rsidR="00B6657B" w:rsidRDefault="00B6657B" w:rsidP="00A67B12">
      <w:pPr>
        <w:jc w:val="center"/>
        <w:rPr>
          <w:lang w:val="ru-RU"/>
        </w:rPr>
      </w:pPr>
    </w:p>
    <w:p w:rsidR="00B6657B" w:rsidRDefault="00B6657B" w:rsidP="00A67B12">
      <w:pPr>
        <w:rPr>
          <w:lang w:val="ru-RU"/>
        </w:rPr>
      </w:pPr>
      <w:r>
        <w:rPr>
          <w:lang w:val="ru-RU"/>
        </w:rPr>
        <w:t xml:space="preserve">Глава муниципального </w:t>
      </w:r>
    </w:p>
    <w:p w:rsidR="00B6657B" w:rsidRDefault="00B6657B" w:rsidP="00A67B12">
      <w:pPr>
        <w:rPr>
          <w:lang w:val="ru-RU"/>
        </w:rPr>
      </w:pPr>
      <w:r>
        <w:rPr>
          <w:lang w:val="ru-RU"/>
        </w:rPr>
        <w:t>Образования «Новоунтемское»:                                    Э.Е.Назарова</w:t>
      </w:r>
    </w:p>
    <w:p w:rsidR="00B6657B" w:rsidRPr="00CD2C84" w:rsidRDefault="00B6657B" w:rsidP="00CD2C84">
      <w:pPr>
        <w:rPr>
          <w:lang w:val="ru-RU"/>
        </w:rPr>
      </w:pPr>
    </w:p>
    <w:p w:rsidR="00B6657B" w:rsidRPr="00CD2C84" w:rsidRDefault="00B6657B" w:rsidP="00CD2C84">
      <w:pPr>
        <w:rPr>
          <w:lang w:val="ru-RU"/>
        </w:rPr>
      </w:pPr>
    </w:p>
    <w:p w:rsidR="00B6657B" w:rsidRPr="00CD2C84" w:rsidRDefault="00B6657B" w:rsidP="00CD2C84">
      <w:pPr>
        <w:rPr>
          <w:lang w:val="ru-RU"/>
        </w:rPr>
      </w:pPr>
    </w:p>
    <w:p w:rsidR="00B6657B" w:rsidRPr="00CD2C84" w:rsidRDefault="00B6657B" w:rsidP="00CD2C84">
      <w:pPr>
        <w:rPr>
          <w:lang w:val="ru-RU"/>
        </w:rPr>
      </w:pPr>
    </w:p>
    <w:p w:rsidR="00B6657B" w:rsidRPr="00CD2C84" w:rsidRDefault="00B6657B" w:rsidP="00CD2C84">
      <w:pPr>
        <w:rPr>
          <w:lang w:val="ru-RU"/>
        </w:rPr>
      </w:pPr>
    </w:p>
    <w:p w:rsidR="00B6657B" w:rsidRPr="00CD2C84" w:rsidRDefault="00B6657B" w:rsidP="00CD2C84">
      <w:pPr>
        <w:rPr>
          <w:lang w:val="ru-RU"/>
        </w:rPr>
      </w:pPr>
    </w:p>
    <w:p w:rsidR="00B6657B" w:rsidRPr="00CD2C84" w:rsidRDefault="00B6657B" w:rsidP="00CD2C84">
      <w:pPr>
        <w:rPr>
          <w:lang w:val="ru-RU"/>
        </w:rPr>
      </w:pPr>
    </w:p>
    <w:p w:rsidR="00B6657B" w:rsidRPr="00CD2C84" w:rsidRDefault="00B6657B" w:rsidP="00CD2C84">
      <w:pPr>
        <w:rPr>
          <w:lang w:val="ru-RU"/>
        </w:rPr>
      </w:pPr>
    </w:p>
    <w:p w:rsidR="00B6657B" w:rsidRDefault="00B6657B" w:rsidP="00CD2C84">
      <w:pPr>
        <w:rPr>
          <w:lang w:val="ru-RU"/>
        </w:rPr>
      </w:pPr>
    </w:p>
    <w:p w:rsidR="00B6657B" w:rsidRDefault="00B6657B" w:rsidP="00CD2C84">
      <w:pPr>
        <w:rPr>
          <w:lang w:val="ru-RU"/>
        </w:rPr>
      </w:pPr>
    </w:p>
    <w:p w:rsidR="00B6657B" w:rsidRDefault="00B6657B" w:rsidP="00CD2C84">
      <w:pPr>
        <w:rPr>
          <w:lang w:val="ru-RU"/>
        </w:rPr>
      </w:pPr>
    </w:p>
    <w:p w:rsidR="00B6657B" w:rsidRDefault="00B6657B" w:rsidP="00CD2C84">
      <w:pPr>
        <w:rPr>
          <w:lang w:val="ru-RU"/>
        </w:rPr>
      </w:pPr>
    </w:p>
    <w:p w:rsidR="00B6657B" w:rsidRDefault="00B6657B" w:rsidP="00CD2C84">
      <w:pPr>
        <w:rPr>
          <w:lang w:val="ru-RU"/>
        </w:rPr>
      </w:pPr>
    </w:p>
    <w:p w:rsidR="00B6657B" w:rsidRDefault="00B6657B" w:rsidP="00CD2C84">
      <w:pPr>
        <w:rPr>
          <w:lang w:val="ru-RU"/>
        </w:rPr>
      </w:pPr>
    </w:p>
    <w:p w:rsidR="00B6657B" w:rsidRDefault="00B6657B" w:rsidP="00CD2C84">
      <w:pPr>
        <w:rPr>
          <w:lang w:val="ru-RU"/>
        </w:rPr>
      </w:pPr>
    </w:p>
    <w:p w:rsidR="00B6657B" w:rsidRPr="00CD2C84" w:rsidRDefault="00B6657B" w:rsidP="00CD2C84">
      <w:pPr>
        <w:rPr>
          <w:lang w:val="ru-RU"/>
        </w:rPr>
      </w:pPr>
    </w:p>
    <w:p w:rsidR="00B6657B" w:rsidRPr="00CD2C84" w:rsidRDefault="00B6657B" w:rsidP="00CD2C84">
      <w:pPr>
        <w:rPr>
          <w:lang w:val="ru-RU"/>
        </w:rPr>
      </w:pPr>
    </w:p>
    <w:p w:rsidR="00B6657B" w:rsidRDefault="00B6657B" w:rsidP="00CD2C84">
      <w:pPr>
        <w:rPr>
          <w:lang w:val="ru-RU"/>
        </w:rPr>
      </w:pPr>
    </w:p>
    <w:p w:rsidR="00B6657B" w:rsidRPr="00CD2C84" w:rsidRDefault="00B6657B" w:rsidP="00CD2C84">
      <w:pPr>
        <w:jc w:val="center"/>
        <w:rPr>
          <w:lang w:val="ru-RU"/>
        </w:rPr>
      </w:pPr>
    </w:p>
    <w:sectPr w:rsidR="00B6657B" w:rsidRPr="00CD2C84" w:rsidSect="005A516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6E9"/>
    <w:rsid w:val="00072B4D"/>
    <w:rsid w:val="000863B3"/>
    <w:rsid w:val="00155AF2"/>
    <w:rsid w:val="001D56F9"/>
    <w:rsid w:val="002365A2"/>
    <w:rsid w:val="00283DA9"/>
    <w:rsid w:val="002C26DC"/>
    <w:rsid w:val="00447F07"/>
    <w:rsid w:val="005A5165"/>
    <w:rsid w:val="005E7283"/>
    <w:rsid w:val="006762B8"/>
    <w:rsid w:val="006A0235"/>
    <w:rsid w:val="006C16E9"/>
    <w:rsid w:val="007D4450"/>
    <w:rsid w:val="00861657"/>
    <w:rsid w:val="00917E35"/>
    <w:rsid w:val="00993A6D"/>
    <w:rsid w:val="009C2E98"/>
    <w:rsid w:val="00A0411A"/>
    <w:rsid w:val="00A54B49"/>
    <w:rsid w:val="00A674FC"/>
    <w:rsid w:val="00A67B12"/>
    <w:rsid w:val="00AF748A"/>
    <w:rsid w:val="00B63270"/>
    <w:rsid w:val="00B6657B"/>
    <w:rsid w:val="00C070EC"/>
    <w:rsid w:val="00C52B96"/>
    <w:rsid w:val="00C7272E"/>
    <w:rsid w:val="00CD2C84"/>
    <w:rsid w:val="00CE0F76"/>
    <w:rsid w:val="00D2430D"/>
    <w:rsid w:val="00D63D9E"/>
    <w:rsid w:val="00D71C54"/>
    <w:rsid w:val="00D94980"/>
    <w:rsid w:val="00F503AC"/>
    <w:rsid w:val="00FB4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3AC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F503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503AC"/>
    <w:rPr>
      <w:rFonts w:ascii="Times New Roman" w:hAnsi="Times New Roman" w:cs="Times New Roman"/>
      <w:sz w:val="24"/>
      <w:szCs w:val="24"/>
      <w:lang w:val="en-US"/>
    </w:rPr>
  </w:style>
  <w:style w:type="paragraph" w:customStyle="1" w:styleId="FR1">
    <w:name w:val="FR1"/>
    <w:uiPriority w:val="99"/>
    <w:rsid w:val="00F503AC"/>
    <w:pPr>
      <w:widowControl w:val="0"/>
      <w:autoSpaceDE w:val="0"/>
      <w:autoSpaceDN w:val="0"/>
      <w:adjustRightInd w:val="0"/>
      <w:ind w:right="200"/>
      <w:jc w:val="center"/>
    </w:pPr>
    <w:rPr>
      <w:rFonts w:ascii="Times New Roman" w:eastAsia="Times New Roman" w:hAnsi="Times New Roman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rsid w:val="00F50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03AC"/>
    <w:rPr>
      <w:rFonts w:ascii="Tahoma" w:hAnsi="Tahoma" w:cs="Tahoma"/>
      <w:sz w:val="16"/>
      <w:szCs w:val="16"/>
      <w:lang w:val="en-US"/>
    </w:rPr>
  </w:style>
  <w:style w:type="paragraph" w:customStyle="1" w:styleId="a">
    <w:name w:val="Стиль"/>
    <w:basedOn w:val="Normal"/>
    <w:uiPriority w:val="99"/>
    <w:rsid w:val="00A67B12"/>
    <w:pPr>
      <w:spacing w:after="160" w:line="240" w:lineRule="exact"/>
    </w:pPr>
    <w:rPr>
      <w:rFonts w:ascii="Verdana" w:eastAsia="Calibri" w:hAnsi="Verdana" w:cs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1</Pages>
  <Words>217</Words>
  <Characters>1243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yntem</cp:lastModifiedBy>
  <cp:revision>15</cp:revision>
  <cp:lastPrinted>2013-10-24T06:34:00Z</cp:lastPrinted>
  <dcterms:created xsi:type="dcterms:W3CDTF">2013-10-08T07:18:00Z</dcterms:created>
  <dcterms:modified xsi:type="dcterms:W3CDTF">2013-11-01T04:01:00Z</dcterms:modified>
</cp:coreProperties>
</file>